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87D9F" w14:textId="77777777" w:rsidR="00983776" w:rsidRDefault="00983776" w:rsidP="005F5E13">
      <w:pPr>
        <w:ind w:left="-142"/>
      </w:pPr>
    </w:p>
    <w:tbl>
      <w:tblPr>
        <w:tblW w:w="1746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34"/>
        <w:gridCol w:w="4771"/>
        <w:gridCol w:w="1424"/>
        <w:gridCol w:w="283"/>
        <w:gridCol w:w="1176"/>
        <w:gridCol w:w="128"/>
        <w:gridCol w:w="6"/>
        <w:gridCol w:w="6523"/>
        <w:gridCol w:w="1134"/>
      </w:tblGrid>
      <w:tr w:rsidR="00983776" w14:paraId="3A8A7DB1" w14:textId="77777777" w:rsidTr="00C134C3">
        <w:trPr>
          <w:gridAfter w:val="3"/>
          <w:wAfter w:w="7663" w:type="dxa"/>
          <w:cantSplit/>
          <w:trHeight w:val="1247"/>
        </w:trPr>
        <w:tc>
          <w:tcPr>
            <w:tcW w:w="2019" w:type="dxa"/>
            <w:gridSpan w:val="2"/>
            <w:tcBorders>
              <w:bottom w:val="nil"/>
            </w:tcBorders>
          </w:tcPr>
          <w:p w14:paraId="0E2823CB" w14:textId="77777777" w:rsidR="00AF0787" w:rsidRDefault="00AF0787" w:rsidP="00AF0787">
            <w:pPr>
              <w:pStyle w:val="Textoindependiente"/>
              <w:spacing w:after="0" w:line="0" w:lineRule="atLeast"/>
              <w:jc w:val="center"/>
              <w:rPr>
                <w:sz w:val="24"/>
              </w:rPr>
            </w:pPr>
          </w:p>
          <w:p w14:paraId="34F1CCDB" w14:textId="77777777" w:rsidR="00983776" w:rsidRDefault="00301F7A" w:rsidP="00AF0787">
            <w:pPr>
              <w:pStyle w:val="Textoindependiente"/>
              <w:spacing w:after="0" w:line="0" w:lineRule="atLeast"/>
              <w:jc w:val="center"/>
              <w:rPr>
                <w:b/>
                <w:spacing w:val="16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2AD2772" wp14:editId="5E501C77">
                  <wp:extent cx="1171575" cy="609600"/>
                  <wp:effectExtent l="0" t="0" r="9525" b="0"/>
                  <wp:docPr id="2" name="Imagen 2" descr="UTFSM-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FSM-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1" w:type="dxa"/>
            <w:tcBorders>
              <w:left w:val="nil"/>
              <w:bottom w:val="nil"/>
            </w:tcBorders>
          </w:tcPr>
          <w:p w14:paraId="3B4CCA8C" w14:textId="77777777" w:rsidR="004B197F" w:rsidRPr="004B197F" w:rsidRDefault="0091325D" w:rsidP="004B197F">
            <w:pPr>
              <w:pStyle w:val="Ttulodeseccin"/>
              <w:pBdr>
                <w:bottom w:val="none" w:sz="0" w:space="0" w:color="auto"/>
              </w:pBdr>
              <w:ind w:left="-156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Fernandabelen fierro fierro</w:t>
            </w:r>
          </w:p>
          <w:p w14:paraId="0C03204C" w14:textId="77777777" w:rsidR="004B197F" w:rsidRPr="004B197F" w:rsidRDefault="00367A22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Ingeniera</w:t>
            </w:r>
            <w:r w:rsidR="0091325D">
              <w:rPr>
                <w:rFonts w:ascii="Times New Roman" w:hAnsi="Times New Roman"/>
                <w:b/>
                <w:i/>
                <w:sz w:val="18"/>
              </w:rPr>
              <w:t xml:space="preserve"> de ejecución </w:t>
            </w:r>
            <w:r>
              <w:rPr>
                <w:rFonts w:ascii="Times New Roman" w:hAnsi="Times New Roman"/>
                <w:b/>
                <w:i/>
                <w:sz w:val="18"/>
              </w:rPr>
              <w:t xml:space="preserve">en </w:t>
            </w:r>
            <w:r w:rsidR="0091325D">
              <w:rPr>
                <w:rFonts w:ascii="Times New Roman" w:hAnsi="Times New Roman"/>
                <w:b/>
                <w:i/>
                <w:sz w:val="18"/>
              </w:rPr>
              <w:t>mantenimiento industrial</w:t>
            </w:r>
          </w:p>
          <w:p w14:paraId="6EFAC95D" w14:textId="4821DE0F" w:rsidR="00983776" w:rsidRDefault="0091325D" w:rsidP="00C134C3">
            <w:pPr>
              <w:pStyle w:val="Textoindependiente"/>
              <w:spacing w:after="0" w:line="0" w:lineRule="atLeast"/>
              <w:ind w:left="-837" w:firstLine="681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Los </w:t>
            </w:r>
            <w:r w:rsidR="00367A22">
              <w:rPr>
                <w:rFonts w:ascii="Times New Roman" w:hAnsi="Times New Roman"/>
                <w:i/>
                <w:sz w:val="18"/>
              </w:rPr>
              <w:t>quillayes</w:t>
            </w:r>
            <w:r>
              <w:rPr>
                <w:rFonts w:ascii="Times New Roman" w:hAnsi="Times New Roman"/>
                <w:i/>
                <w:sz w:val="18"/>
              </w:rPr>
              <w:t xml:space="preserve"> # 15, Condominio bosques del </w:t>
            </w:r>
            <w:r w:rsidR="005A50B9">
              <w:rPr>
                <w:rFonts w:ascii="Times New Roman" w:hAnsi="Times New Roman"/>
                <w:i/>
                <w:sz w:val="18"/>
              </w:rPr>
              <w:t>sur, Cosmito</w:t>
            </w:r>
            <w:r>
              <w:rPr>
                <w:rFonts w:ascii="Times New Roman" w:hAnsi="Times New Roman"/>
                <w:i/>
                <w:sz w:val="18"/>
              </w:rPr>
              <w:t xml:space="preserve"> -Penco </w:t>
            </w:r>
          </w:p>
          <w:p w14:paraId="260BF91C" w14:textId="77777777" w:rsidR="00983776" w:rsidRDefault="00D14600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Concepción</w:t>
            </w:r>
            <w:r w:rsidR="00983776">
              <w:rPr>
                <w:rFonts w:ascii="Times New Roman" w:hAnsi="Times New Roman"/>
                <w:i/>
                <w:sz w:val="18"/>
              </w:rPr>
              <w:t>, Chile</w:t>
            </w:r>
          </w:p>
          <w:p w14:paraId="3460789F" w14:textId="77777777" w:rsidR="00983776" w:rsidRDefault="0091325D" w:rsidP="0091325D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+56999669950</w:t>
            </w:r>
          </w:p>
          <w:p w14:paraId="7400303E" w14:textId="362C25FE" w:rsidR="00983776" w:rsidRDefault="0091325D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Fernanda.fierro.</w:t>
            </w:r>
            <w:r w:rsidR="00D87EED">
              <w:rPr>
                <w:rFonts w:ascii="Times New Roman" w:hAnsi="Times New Roman"/>
                <w:i/>
                <w:sz w:val="18"/>
              </w:rPr>
              <w:t>f</w:t>
            </w:r>
            <w:r>
              <w:rPr>
                <w:rFonts w:ascii="Times New Roman" w:hAnsi="Times New Roman"/>
                <w:i/>
                <w:sz w:val="18"/>
              </w:rPr>
              <w:t>@gmail.com</w:t>
            </w:r>
          </w:p>
          <w:p w14:paraId="4647BB7A" w14:textId="77777777" w:rsidR="00983776" w:rsidRDefault="00983776" w:rsidP="00983776">
            <w:pPr>
              <w:pStyle w:val="Textoindependiente"/>
              <w:spacing w:after="0" w:line="0" w:lineRule="atLeast"/>
              <w:ind w:left="-156"/>
              <w:jc w:val="center"/>
              <w:rPr>
                <w:b/>
                <w:spacing w:val="16"/>
              </w:rPr>
            </w:pPr>
          </w:p>
        </w:tc>
        <w:tc>
          <w:tcPr>
            <w:tcW w:w="3011" w:type="dxa"/>
            <w:gridSpan w:val="4"/>
            <w:tcBorders>
              <w:bottom w:val="nil"/>
            </w:tcBorders>
          </w:tcPr>
          <w:p w14:paraId="48F00206" w14:textId="77777777" w:rsidR="00983776" w:rsidRDefault="00301F7A" w:rsidP="00983776">
            <w:pPr>
              <w:pStyle w:val="Textoindependiente"/>
              <w:spacing w:line="0" w:lineRule="atLeast"/>
              <w:jc w:val="center"/>
              <w:rPr>
                <w:b/>
                <w:spacing w:val="16"/>
              </w:rPr>
            </w:pPr>
            <w:r>
              <w:rPr>
                <w:b/>
                <w:noProof/>
                <w:spacing w:val="16"/>
              </w:rPr>
              <w:drawing>
                <wp:inline distT="0" distB="0" distL="0" distR="0" wp14:anchorId="4F76DE0D" wp14:editId="1E317E2E">
                  <wp:extent cx="949325" cy="1090295"/>
                  <wp:effectExtent l="19050" t="19050" r="3175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776" w14:paraId="46D95071" w14:textId="77777777" w:rsidTr="00C134C3">
        <w:trPr>
          <w:gridAfter w:val="2"/>
          <w:wAfter w:w="7657" w:type="dxa"/>
          <w:cantSplit/>
        </w:trPr>
        <w:tc>
          <w:tcPr>
            <w:tcW w:w="9807" w:type="dxa"/>
            <w:gridSpan w:val="8"/>
          </w:tcPr>
          <w:p w14:paraId="6E04BD26" w14:textId="77777777" w:rsidR="00983776" w:rsidRDefault="00A3480A" w:rsidP="00983776">
            <w:pPr>
              <w:pStyle w:val="Ttulodeseccin"/>
              <w:tabs>
                <w:tab w:val="left" w:pos="4928"/>
              </w:tabs>
              <w:spacing w:before="0"/>
              <w:rPr>
                <w:b/>
              </w:rPr>
            </w:pPr>
            <w:r>
              <w:rPr>
                <w:b/>
              </w:rPr>
              <w:t>PERFIL PROFESIONAL</w:t>
            </w:r>
          </w:p>
        </w:tc>
      </w:tr>
      <w:tr w:rsidR="00983776" w14:paraId="1DB582CA" w14:textId="77777777" w:rsidTr="00256D65">
        <w:trPr>
          <w:trHeight w:val="1211"/>
        </w:trPr>
        <w:tc>
          <w:tcPr>
            <w:tcW w:w="9673" w:type="dxa"/>
            <w:gridSpan w:val="6"/>
          </w:tcPr>
          <w:p w14:paraId="19EFDFC9" w14:textId="77777777" w:rsidR="00983776" w:rsidRDefault="00983776" w:rsidP="002B6615">
            <w:pPr>
              <w:pStyle w:val="Sinttulo"/>
              <w:spacing w:before="60"/>
              <w:jc w:val="both"/>
              <w:rPr>
                <w:caps w:val="0"/>
              </w:rPr>
            </w:pPr>
          </w:p>
          <w:p w14:paraId="7EEE2A2A" w14:textId="77777777" w:rsidR="00C9710D" w:rsidRDefault="002B6615" w:rsidP="005A50B9">
            <w:r>
              <w:t>I</w:t>
            </w:r>
            <w:r w:rsidRPr="002B6615">
              <w:t xml:space="preserve">ngeniera </w:t>
            </w:r>
            <w:r>
              <w:t>titulada de la U</w:t>
            </w:r>
            <w:r w:rsidRPr="002B6615">
              <w:t>niversidad</w:t>
            </w:r>
            <w:r w:rsidR="005A50B9">
              <w:t xml:space="preserve"> Técnica</w:t>
            </w:r>
            <w:r w:rsidRPr="002B6615">
              <w:t xml:space="preserve"> Federico</w:t>
            </w:r>
            <w:r>
              <w:t xml:space="preserve"> Santa </w:t>
            </w:r>
            <w:r w:rsidR="005A50B9">
              <w:t xml:space="preserve">María, </w:t>
            </w:r>
            <w:r w:rsidR="005A50B9" w:rsidRPr="002B6615">
              <w:t>con</w:t>
            </w:r>
            <w:r w:rsidRPr="002B6615">
              <w:t xml:space="preserve"> experiencia en área mecánica. adquirida a tra</w:t>
            </w:r>
            <w:r>
              <w:t xml:space="preserve">vés de la práctica </w:t>
            </w:r>
            <w:r w:rsidR="005A50B9">
              <w:t>profesional,</w:t>
            </w:r>
            <w:r w:rsidR="005A50B9" w:rsidRPr="002B6615">
              <w:t xml:space="preserve"> altamente</w:t>
            </w:r>
            <w:r w:rsidRPr="002B6615">
              <w:t xml:space="preserve"> metódica, creativa y autónoma, de excelentes relaciones interpersonales y or</w:t>
            </w:r>
            <w:r w:rsidR="005A50B9">
              <w:t>ientada al logro de resultados. I</w:t>
            </w:r>
            <w:r w:rsidRPr="002B6615">
              <w:t>nterés por desempeñarse en el área de mantenimiento con conocimientos de manejo y distribución en las redes de vapor industrial</w:t>
            </w:r>
            <w:r w:rsidR="00C9710D">
              <w:t>.</w:t>
            </w:r>
          </w:p>
          <w:p w14:paraId="2268E89B" w14:textId="4CB8E4CD" w:rsidR="002B6615" w:rsidRDefault="00C9710D" w:rsidP="005A50B9">
            <w:pPr>
              <w:rPr>
                <w:caps/>
              </w:rPr>
            </w:pPr>
            <w:r>
              <w:t>M</w:t>
            </w:r>
            <w:r w:rsidR="00256D65">
              <w:t xml:space="preserve">i interés por desempeñarme en el área de vapor , nace de cuando realicé mi trabajo de </w:t>
            </w:r>
            <w:r>
              <w:t>titulación</w:t>
            </w:r>
            <w:r w:rsidR="00256D65">
              <w:t xml:space="preserve"> el cual lleva por nombre “Control y mantenimiento de las redes de distribución de vapor en la industria” en donde tuve la gran oportunidad de conocer la importancia </w:t>
            </w:r>
            <w:r>
              <w:t>de mencionada sustancia, desde su manera de producción hasta las formas en las que se puede ahorrar dicha energía vista de la parte de mantenimiento.</w:t>
            </w:r>
            <w:bookmarkStart w:id="0" w:name="_GoBack"/>
            <w:bookmarkEnd w:id="0"/>
          </w:p>
        </w:tc>
        <w:tc>
          <w:tcPr>
            <w:tcW w:w="6657" w:type="dxa"/>
            <w:gridSpan w:val="3"/>
          </w:tcPr>
          <w:p w14:paraId="2DB039D5" w14:textId="77777777" w:rsidR="00CF3768" w:rsidRDefault="00CF3768" w:rsidP="00CF3768">
            <w:pPr>
              <w:pStyle w:val="Logro"/>
              <w:numPr>
                <w:ilvl w:val="0"/>
                <w:numId w:val="0"/>
              </w:numPr>
            </w:pPr>
          </w:p>
        </w:tc>
        <w:tc>
          <w:tcPr>
            <w:tcW w:w="1134" w:type="dxa"/>
            <w:tcBorders>
              <w:left w:val="nil"/>
            </w:tcBorders>
          </w:tcPr>
          <w:p w14:paraId="5CA76AB5" w14:textId="77777777" w:rsidR="00AF0787" w:rsidRDefault="00AF0787" w:rsidP="00AF0787">
            <w:pPr>
              <w:pStyle w:val="Logro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</w:p>
        </w:tc>
      </w:tr>
      <w:tr w:rsidR="00983776" w14:paraId="61892137" w14:textId="77777777" w:rsidTr="00C134C3">
        <w:trPr>
          <w:gridAfter w:val="2"/>
          <w:wAfter w:w="7657" w:type="dxa"/>
          <w:trHeight w:val="81"/>
        </w:trPr>
        <w:tc>
          <w:tcPr>
            <w:tcW w:w="1985" w:type="dxa"/>
          </w:tcPr>
          <w:p w14:paraId="57673B79" w14:textId="77777777" w:rsidR="00983776" w:rsidRDefault="00983776" w:rsidP="00983776">
            <w:pPr>
              <w:pStyle w:val="Sinttulo"/>
              <w:spacing w:before="60"/>
              <w:rPr>
                <w:caps w:val="0"/>
                <w:lang w:val="en-US"/>
              </w:rPr>
            </w:pPr>
          </w:p>
        </w:tc>
        <w:tc>
          <w:tcPr>
            <w:tcW w:w="6512" w:type="dxa"/>
            <w:gridSpan w:val="4"/>
          </w:tcPr>
          <w:p w14:paraId="2E6184B9" w14:textId="77777777" w:rsidR="00983776" w:rsidRDefault="00983776" w:rsidP="00983776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</w:tc>
        <w:tc>
          <w:tcPr>
            <w:tcW w:w="1310" w:type="dxa"/>
            <w:gridSpan w:val="3"/>
            <w:tcBorders>
              <w:left w:val="nil"/>
            </w:tcBorders>
          </w:tcPr>
          <w:p w14:paraId="6E2D7908" w14:textId="77777777"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  <w:ind w:left="238" w:hanging="238"/>
              <w:rPr>
                <w:lang w:val="en-US"/>
              </w:rPr>
            </w:pPr>
          </w:p>
        </w:tc>
      </w:tr>
      <w:tr w:rsidR="00983776" w14:paraId="43703BD0" w14:textId="77777777" w:rsidTr="00C134C3">
        <w:trPr>
          <w:gridAfter w:val="2"/>
          <w:wAfter w:w="7657" w:type="dxa"/>
          <w:trHeight w:val="550"/>
        </w:trPr>
        <w:tc>
          <w:tcPr>
            <w:tcW w:w="1985" w:type="dxa"/>
          </w:tcPr>
          <w:p w14:paraId="64CC17D1" w14:textId="77777777" w:rsidR="00983776" w:rsidRDefault="00983776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12" w:type="dxa"/>
            <w:gridSpan w:val="4"/>
          </w:tcPr>
          <w:p w14:paraId="04BA88CB" w14:textId="77777777" w:rsidR="00983776" w:rsidRDefault="00983776" w:rsidP="00A3480A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</w:tc>
        <w:tc>
          <w:tcPr>
            <w:tcW w:w="1310" w:type="dxa"/>
            <w:gridSpan w:val="3"/>
            <w:tcBorders>
              <w:left w:val="nil"/>
            </w:tcBorders>
          </w:tcPr>
          <w:p w14:paraId="031E7B63" w14:textId="77777777"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983776" w14:paraId="564BFEAE" w14:textId="77777777" w:rsidTr="00C134C3">
        <w:trPr>
          <w:gridAfter w:val="2"/>
          <w:wAfter w:w="7657" w:type="dxa"/>
          <w:cantSplit/>
          <w:trHeight w:val="80"/>
        </w:trPr>
        <w:tc>
          <w:tcPr>
            <w:tcW w:w="9807" w:type="dxa"/>
            <w:gridSpan w:val="8"/>
          </w:tcPr>
          <w:p w14:paraId="43B372E8" w14:textId="77777777" w:rsidR="00983776" w:rsidRDefault="00A3480A" w:rsidP="0098377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EDUCACIÓN</w:t>
            </w:r>
          </w:p>
        </w:tc>
      </w:tr>
      <w:tr w:rsidR="00983776" w14:paraId="7B40B24B" w14:textId="77777777" w:rsidTr="00C134C3">
        <w:trPr>
          <w:gridAfter w:val="2"/>
          <w:wAfter w:w="7657" w:type="dxa"/>
          <w:trHeight w:val="772"/>
        </w:trPr>
        <w:tc>
          <w:tcPr>
            <w:tcW w:w="1985" w:type="dxa"/>
          </w:tcPr>
          <w:p w14:paraId="3C762F3B" w14:textId="77777777" w:rsidR="00A3480A" w:rsidRPr="00A36004" w:rsidRDefault="0091325D" w:rsidP="00A3480A">
            <w:r w:rsidRPr="00A36004">
              <w:t>2019</w:t>
            </w:r>
          </w:p>
          <w:p w14:paraId="1CFEB1FE" w14:textId="77777777" w:rsidR="00A3480A" w:rsidRPr="00A36004" w:rsidRDefault="00A3480A" w:rsidP="00A3480A"/>
          <w:p w14:paraId="71FF22A8" w14:textId="77777777" w:rsidR="00A3480A" w:rsidRPr="00A36004" w:rsidRDefault="00A3480A" w:rsidP="00A3480A"/>
          <w:p w14:paraId="63E16883" w14:textId="77777777" w:rsidR="00A3480A" w:rsidRPr="00A36004" w:rsidRDefault="00A3480A" w:rsidP="00A3480A"/>
          <w:p w14:paraId="59734F91" w14:textId="77777777" w:rsidR="00A3480A" w:rsidRPr="00A36004" w:rsidRDefault="00A3480A" w:rsidP="00A3480A"/>
          <w:p w14:paraId="37C04FAF" w14:textId="77777777" w:rsidR="00A3480A" w:rsidRPr="00A36004" w:rsidRDefault="00A3480A" w:rsidP="00A3480A"/>
          <w:p w14:paraId="67BDB687" w14:textId="77777777" w:rsidR="00A3480A" w:rsidRPr="00A36004" w:rsidRDefault="00A3480A" w:rsidP="00A3480A">
            <w:pPr>
              <w:rPr>
                <w:sz w:val="24"/>
              </w:rPr>
            </w:pPr>
            <w:r w:rsidRPr="00A36004">
              <w:t>2016</w:t>
            </w:r>
          </w:p>
          <w:p w14:paraId="222876E2" w14:textId="77777777" w:rsidR="00983776" w:rsidRPr="00A3480A" w:rsidRDefault="00983776" w:rsidP="00A3480A"/>
        </w:tc>
        <w:tc>
          <w:tcPr>
            <w:tcW w:w="6512" w:type="dxa"/>
            <w:gridSpan w:val="4"/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A3480A" w14:paraId="672ECCEF" w14:textId="77777777" w:rsidTr="006450AB">
              <w:trPr>
                <w:trHeight w:val="2043"/>
              </w:trPr>
              <w:tc>
                <w:tcPr>
                  <w:tcW w:w="6662" w:type="dxa"/>
                </w:tcPr>
                <w:p w14:paraId="05657EDE" w14:textId="77777777" w:rsidR="00A3480A" w:rsidRDefault="00A3480A" w:rsidP="0091325D">
                  <w:pPr>
                    <w:pStyle w:val="Institucin"/>
                    <w:tabs>
                      <w:tab w:val="clear" w:pos="1440"/>
                      <w:tab w:val="clear" w:pos="6480"/>
                    </w:tabs>
                    <w:spacing w:line="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UNIVERSIDAD TÉCNICA FEDERICO SANTA MARÍA</w:t>
                  </w:r>
                </w:p>
                <w:p w14:paraId="21C0B80F" w14:textId="77777777" w:rsidR="00A3480A" w:rsidRDefault="00A3480A" w:rsidP="00A3480A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before="0" w:line="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 xml:space="preserve">DEPARTAMENTO DE </w:t>
                  </w:r>
                  <w:r w:rsidR="0091325D">
                    <w:rPr>
                      <w:rFonts w:ascii="Arial" w:hAnsi="Arial"/>
                      <w:b/>
                      <w:sz w:val="18"/>
                    </w:rPr>
                    <w:t>MECANICA.</w:t>
                  </w:r>
                </w:p>
                <w:p w14:paraId="7961CDC5" w14:textId="77777777" w:rsidR="00A3480A" w:rsidRDefault="0091325D" w:rsidP="00A3480A">
                  <w:pPr>
                    <w:pStyle w:val="Logro"/>
                    <w:numPr>
                      <w:ilvl w:val="0"/>
                      <w:numId w:val="0"/>
                    </w:numPr>
                  </w:pPr>
                  <w:r>
                    <w:t>Ingeniería de ejecución en mantenimiento industrial.</w:t>
                  </w:r>
                </w:p>
                <w:p w14:paraId="381FF2DB" w14:textId="77777777" w:rsidR="00A36004" w:rsidRDefault="00A36004" w:rsidP="00A3480A">
                  <w:pPr>
                    <w:pStyle w:val="Logro"/>
                    <w:numPr>
                      <w:ilvl w:val="0"/>
                      <w:numId w:val="0"/>
                    </w:numPr>
                  </w:pPr>
                </w:p>
                <w:p w14:paraId="3CB491CD" w14:textId="77777777" w:rsidR="00A36004" w:rsidRDefault="00A36004" w:rsidP="00A3480A">
                  <w:pPr>
                    <w:pStyle w:val="Logro"/>
                    <w:numPr>
                      <w:ilvl w:val="0"/>
                      <w:numId w:val="0"/>
                    </w:numPr>
                  </w:pPr>
                </w:p>
                <w:p w14:paraId="764A41EE" w14:textId="77777777" w:rsidR="0091325D" w:rsidRDefault="0091325D" w:rsidP="0091325D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jc w:val="lef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INSTITUTO PROFESIONAL DR. VIRGINIO GOMEZ.</w:t>
                  </w:r>
                </w:p>
                <w:p w14:paraId="19D04D36" w14:textId="77777777" w:rsidR="00A3480A" w:rsidRDefault="00A36004" w:rsidP="0091325D">
                  <w:pPr>
                    <w:pStyle w:val="Institucin"/>
                    <w:tabs>
                      <w:tab w:val="clear" w:pos="1440"/>
                      <w:tab w:val="clear" w:pos="6480"/>
                      <w:tab w:val="left" w:pos="6521"/>
                    </w:tabs>
                    <w:spacing w:line="0" w:lineRule="atLeast"/>
                    <w:jc w:val="left"/>
                  </w:pPr>
                  <w:r>
                    <w:t>Técnico nivel superior en mantención y operación de equipos mineros.</w:t>
                  </w:r>
                </w:p>
              </w:tc>
            </w:tr>
            <w:tr w:rsidR="00A3480A" w14:paraId="7AAF0AD0" w14:textId="77777777" w:rsidTr="006450AB">
              <w:trPr>
                <w:trHeight w:val="570"/>
              </w:trPr>
              <w:tc>
                <w:tcPr>
                  <w:tcW w:w="6662" w:type="dxa"/>
                </w:tcPr>
                <w:p w14:paraId="0978CF22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ind w:left="240" w:hanging="240"/>
                  </w:pPr>
                </w:p>
              </w:tc>
            </w:tr>
            <w:tr w:rsidR="00A3480A" w14:paraId="0B8B53FD" w14:textId="77777777" w:rsidTr="006450AB">
              <w:trPr>
                <w:trHeight w:val="550"/>
              </w:trPr>
              <w:tc>
                <w:tcPr>
                  <w:tcW w:w="6662" w:type="dxa"/>
                </w:tcPr>
                <w:p w14:paraId="283EC7FF" w14:textId="77777777" w:rsidR="00A3480A" w:rsidRDefault="00A3480A" w:rsidP="00A36004">
                  <w:pPr>
                    <w:pStyle w:val="Logro"/>
                    <w:numPr>
                      <w:ilvl w:val="0"/>
                      <w:numId w:val="0"/>
                    </w:numPr>
                  </w:pPr>
                </w:p>
              </w:tc>
            </w:tr>
          </w:tbl>
          <w:p w14:paraId="7B21B5EC" w14:textId="77777777" w:rsidR="00983776" w:rsidRDefault="00983776" w:rsidP="00A3480A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  <w:tc>
          <w:tcPr>
            <w:tcW w:w="1310" w:type="dxa"/>
            <w:gridSpan w:val="3"/>
            <w:tcBorders>
              <w:lef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A3480A" w14:paraId="6211862F" w14:textId="77777777" w:rsidTr="005F5E13">
              <w:trPr>
                <w:trHeight w:val="2043"/>
              </w:trPr>
              <w:tc>
                <w:tcPr>
                  <w:tcW w:w="9781" w:type="dxa"/>
                  <w:tcBorders>
                    <w:left w:val="nil"/>
                  </w:tcBorders>
                </w:tcPr>
                <w:p w14:paraId="574D1498" w14:textId="77777777" w:rsidR="00A3480A" w:rsidRDefault="0091325D" w:rsidP="005F5E13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ind w:left="-3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Concepcion</w:t>
                  </w:r>
                  <w:r w:rsidR="00A3480A">
                    <w:rPr>
                      <w:lang w:val="en-US"/>
                    </w:rPr>
                    <w:t>,</w:t>
                  </w:r>
                </w:p>
                <w:p w14:paraId="431C00C8" w14:textId="77777777" w:rsidR="00A3480A" w:rsidRDefault="00A3480A" w:rsidP="00B6417D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ind w:left="-73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Chile</w:t>
                  </w:r>
                </w:p>
                <w:p w14:paraId="2456D246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rPr>
                      <w:lang w:val="en-US"/>
                    </w:rPr>
                  </w:pPr>
                </w:p>
                <w:p w14:paraId="31CD8433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rPr>
                      <w:lang w:val="en-US"/>
                    </w:rPr>
                  </w:pPr>
                </w:p>
                <w:p w14:paraId="345557EB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rPr>
                      <w:lang w:val="en-US"/>
                    </w:rPr>
                  </w:pPr>
                </w:p>
                <w:p w14:paraId="491A9F79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rPr>
                      <w:lang w:val="en-US"/>
                    </w:rPr>
                  </w:pPr>
                </w:p>
                <w:p w14:paraId="1D64BB47" w14:textId="77777777" w:rsidR="00A3480A" w:rsidRDefault="00A36004" w:rsidP="00B6417D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ind w:left="-498" w:firstLine="42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Concepcion</w:t>
                  </w:r>
                  <w:r w:rsidR="00A3480A">
                    <w:rPr>
                      <w:lang w:val="en-US"/>
                    </w:rPr>
                    <w:t>,</w:t>
                  </w:r>
                </w:p>
                <w:p w14:paraId="3C714FDC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Chile</w:t>
                  </w:r>
                </w:p>
              </w:tc>
            </w:tr>
            <w:tr w:rsidR="00A3480A" w14:paraId="50509CE7" w14:textId="77777777" w:rsidTr="005F5E13">
              <w:trPr>
                <w:trHeight w:val="570"/>
              </w:trPr>
              <w:tc>
                <w:tcPr>
                  <w:tcW w:w="9781" w:type="dxa"/>
                  <w:tcBorders>
                    <w:left w:val="nil"/>
                  </w:tcBorders>
                </w:tcPr>
                <w:p w14:paraId="55559C0E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  <w:ind w:left="238" w:hanging="238"/>
                    <w:rPr>
                      <w:lang w:val="en-US"/>
                    </w:rPr>
                  </w:pPr>
                </w:p>
              </w:tc>
            </w:tr>
            <w:tr w:rsidR="00A3480A" w14:paraId="7CDC22E8" w14:textId="77777777" w:rsidTr="005F5E13">
              <w:trPr>
                <w:trHeight w:val="550"/>
              </w:trPr>
              <w:tc>
                <w:tcPr>
                  <w:tcW w:w="9781" w:type="dxa"/>
                  <w:tcBorders>
                    <w:left w:val="nil"/>
                  </w:tcBorders>
                </w:tcPr>
                <w:p w14:paraId="3FA01F43" w14:textId="77777777" w:rsidR="00A3480A" w:rsidRDefault="00A3480A" w:rsidP="00A3480A">
                  <w:pPr>
                    <w:pStyle w:val="Logro"/>
                    <w:numPr>
                      <w:ilvl w:val="0"/>
                      <w:numId w:val="0"/>
                    </w:numPr>
                    <w:spacing w:after="0"/>
                  </w:pPr>
                </w:p>
              </w:tc>
            </w:tr>
          </w:tbl>
          <w:p w14:paraId="243408C2" w14:textId="77777777" w:rsidR="00983776" w:rsidRDefault="00983776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</w:tc>
      </w:tr>
      <w:tr w:rsidR="00983776" w14:paraId="650A431C" w14:textId="77777777" w:rsidTr="00C134C3">
        <w:trPr>
          <w:gridAfter w:val="2"/>
          <w:wAfter w:w="7657" w:type="dxa"/>
          <w:cantSplit/>
          <w:trHeight w:val="386"/>
        </w:trPr>
        <w:tc>
          <w:tcPr>
            <w:tcW w:w="9807" w:type="dxa"/>
            <w:gridSpan w:val="8"/>
          </w:tcPr>
          <w:p w14:paraId="7C04F3CF" w14:textId="77777777" w:rsidR="00983776" w:rsidRDefault="00983776" w:rsidP="0098377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experiencia laboral</w:t>
            </w:r>
          </w:p>
        </w:tc>
      </w:tr>
      <w:tr w:rsidR="00983776" w14:paraId="1C32949B" w14:textId="77777777" w:rsidTr="00C134C3">
        <w:trPr>
          <w:gridAfter w:val="2"/>
          <w:wAfter w:w="7657" w:type="dxa"/>
        </w:trPr>
        <w:tc>
          <w:tcPr>
            <w:tcW w:w="1985" w:type="dxa"/>
          </w:tcPr>
          <w:p w14:paraId="55BD6D33" w14:textId="77777777" w:rsidR="00A0794C" w:rsidRDefault="00A0794C" w:rsidP="00983776">
            <w:pPr>
              <w:pStyle w:val="Sinttulo"/>
              <w:spacing w:before="60"/>
              <w:rPr>
                <w:caps w:val="0"/>
              </w:rPr>
            </w:pPr>
          </w:p>
          <w:p w14:paraId="5F132A2C" w14:textId="77777777" w:rsidR="00A0794C" w:rsidRDefault="00014E0C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Diciembre 2018</w:t>
            </w:r>
          </w:p>
          <w:p w14:paraId="7D45C25B" w14:textId="77777777" w:rsidR="00A0794C" w:rsidRDefault="00A0794C" w:rsidP="00983776">
            <w:pPr>
              <w:pStyle w:val="Sinttulo"/>
              <w:spacing w:before="60"/>
              <w:rPr>
                <w:caps w:val="0"/>
              </w:rPr>
            </w:pPr>
          </w:p>
          <w:p w14:paraId="783E1E3B" w14:textId="77777777" w:rsidR="00A0794C" w:rsidRDefault="00A0794C" w:rsidP="00983776">
            <w:pPr>
              <w:pStyle w:val="Sinttulo"/>
              <w:spacing w:before="60"/>
              <w:rPr>
                <w:caps w:val="0"/>
              </w:rPr>
            </w:pPr>
          </w:p>
          <w:p w14:paraId="021AC356" w14:textId="77777777" w:rsidR="00014E0C" w:rsidRDefault="00014E0C" w:rsidP="00983776">
            <w:pPr>
              <w:pStyle w:val="Sinttulo"/>
              <w:spacing w:before="60"/>
              <w:rPr>
                <w:caps w:val="0"/>
              </w:rPr>
            </w:pPr>
          </w:p>
          <w:p w14:paraId="57C45E22" w14:textId="77777777" w:rsidR="00014E0C" w:rsidRDefault="00014E0C" w:rsidP="00983776">
            <w:pPr>
              <w:pStyle w:val="Sinttulo"/>
              <w:spacing w:before="60"/>
              <w:rPr>
                <w:caps w:val="0"/>
              </w:rPr>
            </w:pPr>
          </w:p>
          <w:p w14:paraId="235C186B" w14:textId="77777777" w:rsidR="00014E0C" w:rsidRDefault="00014E0C" w:rsidP="00983776">
            <w:pPr>
              <w:pStyle w:val="Sinttulo"/>
              <w:spacing w:before="60"/>
              <w:rPr>
                <w:caps w:val="0"/>
              </w:rPr>
            </w:pPr>
          </w:p>
          <w:p w14:paraId="1F219817" w14:textId="77777777" w:rsidR="00014E0C" w:rsidRDefault="00014E0C" w:rsidP="00983776">
            <w:pPr>
              <w:pStyle w:val="Sinttulo"/>
              <w:spacing w:before="60"/>
              <w:rPr>
                <w:caps w:val="0"/>
              </w:rPr>
            </w:pPr>
          </w:p>
          <w:p w14:paraId="66D46E50" w14:textId="77777777" w:rsidR="00983776" w:rsidRDefault="00B6417D" w:rsidP="00983776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Octubre</w:t>
            </w:r>
            <w:r w:rsidR="008255FA">
              <w:rPr>
                <w:caps w:val="0"/>
              </w:rPr>
              <w:t xml:space="preserve"> 201</w:t>
            </w:r>
            <w:r>
              <w:rPr>
                <w:caps w:val="0"/>
              </w:rPr>
              <w:t>6</w:t>
            </w:r>
          </w:p>
          <w:p w14:paraId="7E98E998" w14:textId="77777777" w:rsidR="00F43329" w:rsidRDefault="00F43329" w:rsidP="00983776">
            <w:pPr>
              <w:pStyle w:val="Sinttulo"/>
              <w:spacing w:before="60"/>
              <w:rPr>
                <w:caps w:val="0"/>
              </w:rPr>
            </w:pPr>
          </w:p>
          <w:p w14:paraId="4B467A0F" w14:textId="77777777" w:rsidR="00F43329" w:rsidRDefault="00F43329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229" w:type="dxa"/>
            <w:gridSpan w:val="3"/>
          </w:tcPr>
          <w:p w14:paraId="69C56571" w14:textId="77777777" w:rsidR="00A0794C" w:rsidRDefault="00A0794C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/>
                <w:b/>
                <w:sz w:val="18"/>
              </w:rPr>
            </w:pPr>
          </w:p>
          <w:p w14:paraId="54D191A4" w14:textId="77777777" w:rsidR="00A0794C" w:rsidRDefault="00A0794C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AMYT</w:t>
            </w:r>
            <w:r w:rsidR="00014E0C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(Asesoría de movilidad y transporte)</w:t>
            </w:r>
          </w:p>
          <w:p w14:paraId="06CD2882" w14:textId="77777777" w:rsidR="00A0794C" w:rsidRDefault="00A0794C" w:rsidP="00A0794C">
            <w:pPr>
              <w:pStyle w:val="Puesto"/>
              <w:rPr>
                <w:lang w:val="es-ES"/>
              </w:rPr>
            </w:pPr>
            <w:r>
              <w:rPr>
                <w:lang w:val="es-ES"/>
              </w:rPr>
              <w:t>Jefa Supervisora.</w:t>
            </w:r>
          </w:p>
          <w:p w14:paraId="0797B43C" w14:textId="77777777" w:rsidR="00A0794C" w:rsidRPr="00A0794C" w:rsidRDefault="00A0794C" w:rsidP="00A0794C">
            <w:pPr>
              <w:pStyle w:val="Logro"/>
            </w:pPr>
            <w:r>
              <w:t>Responsable de gestionar la implementación y ejecución de proceso</w:t>
            </w:r>
            <w:r w:rsidR="00014E0C">
              <w:t>s</w:t>
            </w:r>
            <w:r>
              <w:t xml:space="preserve"> </w:t>
            </w:r>
            <w:r w:rsidR="00014E0C">
              <w:t>garantizando la confiabilidad para el cumplimiento de objetivos.</w:t>
            </w:r>
          </w:p>
          <w:p w14:paraId="61EA0D54" w14:textId="77777777" w:rsidR="00A0794C" w:rsidRDefault="00A0794C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/>
                <w:b/>
                <w:sz w:val="18"/>
              </w:rPr>
            </w:pPr>
          </w:p>
          <w:p w14:paraId="6B0E3DCF" w14:textId="77777777" w:rsidR="00A0794C" w:rsidRDefault="00A0794C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/>
                <w:b/>
                <w:sz w:val="18"/>
              </w:rPr>
            </w:pPr>
          </w:p>
          <w:p w14:paraId="1C66166D" w14:textId="77777777" w:rsidR="00983776" w:rsidRDefault="0019173E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</w:pPr>
            <w:r>
              <w:rPr>
                <w:rFonts w:ascii="Arial" w:hAnsi="Arial"/>
                <w:b/>
                <w:sz w:val="18"/>
              </w:rPr>
              <w:t>Estructuras Concepción. (</w:t>
            </w:r>
            <w:r w:rsidR="00B6417D">
              <w:rPr>
                <w:rFonts w:ascii="Arial" w:hAnsi="Arial"/>
                <w:b/>
                <w:sz w:val="18"/>
              </w:rPr>
              <w:t xml:space="preserve">Maestranza </w:t>
            </w:r>
            <w:r>
              <w:rPr>
                <w:rFonts w:ascii="Arial" w:hAnsi="Arial"/>
                <w:b/>
                <w:sz w:val="18"/>
              </w:rPr>
              <w:t>y transportes)</w:t>
            </w:r>
          </w:p>
          <w:p w14:paraId="1377208D" w14:textId="77777777" w:rsidR="00983776" w:rsidRDefault="00B6417D" w:rsidP="00983776">
            <w:pPr>
              <w:pStyle w:val="Puesto"/>
              <w:tabs>
                <w:tab w:val="left" w:pos="6521"/>
              </w:tabs>
              <w:rPr>
                <w:lang w:val="es-ES"/>
              </w:rPr>
            </w:pPr>
            <w:r>
              <w:rPr>
                <w:lang w:val="es-ES"/>
              </w:rPr>
              <w:t>Práctica</w:t>
            </w:r>
            <w:r w:rsidR="0019173E">
              <w:rPr>
                <w:lang w:val="es-ES"/>
              </w:rPr>
              <w:t xml:space="preserve"> profesional.</w:t>
            </w:r>
          </w:p>
          <w:p w14:paraId="5C28899A" w14:textId="77777777" w:rsidR="00983776" w:rsidRDefault="005A50B9" w:rsidP="00983776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t>Prá</w:t>
            </w:r>
            <w:r w:rsidR="00B6417D">
              <w:t xml:space="preserve">ctica de técnico mantenimiento mecánico para transportes de carga pesada. </w:t>
            </w:r>
          </w:p>
          <w:p w14:paraId="1A33C49F" w14:textId="77777777" w:rsidR="00983776" w:rsidRDefault="00983776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4F0ABBE9" w14:textId="47FDC008" w:rsidR="00EF11B0" w:rsidRDefault="00EF11B0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6CBCD390" w14:textId="230D214B" w:rsidR="005F5E13" w:rsidRDefault="005F5E13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49C2F5F7" w14:textId="5762D5A7" w:rsidR="005F5E13" w:rsidRDefault="005F5E13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05AB481B" w14:textId="16F9DE85" w:rsidR="005F5E13" w:rsidRDefault="005F5E13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0ADA5C53" w14:textId="77777777" w:rsidR="005F5E13" w:rsidRDefault="005F5E13" w:rsidP="005F5E13">
            <w:pPr>
              <w:pStyle w:val="Logro"/>
              <w:numPr>
                <w:ilvl w:val="0"/>
                <w:numId w:val="0"/>
              </w:numPr>
              <w:tabs>
                <w:tab w:val="left" w:pos="6165"/>
              </w:tabs>
              <w:spacing w:after="0" w:line="0" w:lineRule="atLeast"/>
              <w:ind w:left="238"/>
            </w:pPr>
          </w:p>
          <w:p w14:paraId="69D7C3AA" w14:textId="77777777" w:rsidR="00EF11B0" w:rsidRDefault="00EF11B0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157A51CA" w14:textId="77777777" w:rsidR="00301F7A" w:rsidRDefault="00301F7A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10A05D9F" w14:textId="77777777" w:rsidR="00EF11B0" w:rsidRDefault="00EF11B0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</w:tc>
        <w:tc>
          <w:tcPr>
            <w:tcW w:w="1593" w:type="dxa"/>
            <w:gridSpan w:val="4"/>
            <w:tcBorders>
              <w:left w:val="nil"/>
            </w:tcBorders>
          </w:tcPr>
          <w:p w14:paraId="733448D1" w14:textId="77777777" w:rsidR="00A0794C" w:rsidRDefault="00A0794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37DA72A3" w14:textId="77777777" w:rsidR="00A0794C" w:rsidRPr="00A0794C" w:rsidRDefault="00A0794C" w:rsidP="00A0794C">
            <w:pPr>
              <w:pStyle w:val="Logro"/>
              <w:numPr>
                <w:ilvl w:val="0"/>
                <w:numId w:val="0"/>
              </w:numPr>
              <w:ind w:left="240" w:hanging="240"/>
            </w:pPr>
            <w:r w:rsidRPr="00A0794C">
              <w:t>Concepción,</w:t>
            </w:r>
          </w:p>
          <w:p w14:paraId="526CA2AB" w14:textId="77777777" w:rsidR="00A0794C" w:rsidRDefault="00A0794C" w:rsidP="00A0794C">
            <w:pPr>
              <w:pStyle w:val="Logro"/>
              <w:numPr>
                <w:ilvl w:val="0"/>
                <w:numId w:val="0"/>
              </w:numPr>
              <w:spacing w:after="0"/>
            </w:pPr>
            <w:r w:rsidRPr="00A0794C">
              <w:t>Chile</w:t>
            </w:r>
          </w:p>
          <w:p w14:paraId="2CA95097" w14:textId="77777777" w:rsidR="00A0794C" w:rsidRDefault="00A0794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76857BDB" w14:textId="77777777" w:rsidR="00A0794C" w:rsidRDefault="00A0794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79ED79F0" w14:textId="77777777" w:rsidR="00A0794C" w:rsidRDefault="00A0794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266BF648" w14:textId="77777777" w:rsidR="00014E0C" w:rsidRDefault="00014E0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16D3F902" w14:textId="77777777" w:rsidR="00014E0C" w:rsidRDefault="00014E0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5D0474D4" w14:textId="77777777" w:rsidR="00014E0C" w:rsidRDefault="00014E0C" w:rsidP="00983776">
            <w:pPr>
              <w:pStyle w:val="Logro"/>
              <w:numPr>
                <w:ilvl w:val="0"/>
                <w:numId w:val="0"/>
              </w:numPr>
              <w:spacing w:after="0"/>
            </w:pPr>
          </w:p>
          <w:p w14:paraId="0F02BE36" w14:textId="77777777" w:rsidR="00983776" w:rsidRDefault="00B6417D" w:rsidP="00983776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Concepción</w:t>
            </w:r>
            <w:r w:rsidR="00983776">
              <w:t>,</w:t>
            </w:r>
          </w:p>
          <w:p w14:paraId="7747E53F" w14:textId="77777777" w:rsidR="00983776" w:rsidRDefault="00983776" w:rsidP="00983776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</w:tc>
      </w:tr>
      <w:tr w:rsidR="00F83596" w14:paraId="3B5F6371" w14:textId="77777777" w:rsidTr="00C134C3">
        <w:trPr>
          <w:gridAfter w:val="2"/>
          <w:wAfter w:w="7657" w:type="dxa"/>
          <w:trHeight w:val="502"/>
        </w:trPr>
        <w:tc>
          <w:tcPr>
            <w:tcW w:w="9807" w:type="dxa"/>
            <w:gridSpan w:val="8"/>
          </w:tcPr>
          <w:p w14:paraId="5B7BB561" w14:textId="77777777" w:rsidR="00F83596" w:rsidRDefault="001D52E4" w:rsidP="00F83596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Otros conocimientos</w:t>
            </w:r>
          </w:p>
          <w:p w14:paraId="33EA377C" w14:textId="77777777" w:rsidR="00301F7A" w:rsidRPr="00301F7A" w:rsidRDefault="00301F7A" w:rsidP="00301F7A">
            <w:pPr>
              <w:pStyle w:val="Objetivo"/>
            </w:pPr>
          </w:p>
        </w:tc>
      </w:tr>
      <w:tr w:rsidR="00F83596" w14:paraId="65A155A5" w14:textId="77777777" w:rsidTr="00C134C3">
        <w:trPr>
          <w:gridAfter w:val="2"/>
          <w:wAfter w:w="7657" w:type="dxa"/>
          <w:trHeight w:val="1407"/>
        </w:trPr>
        <w:tc>
          <w:tcPr>
            <w:tcW w:w="1985" w:type="dxa"/>
          </w:tcPr>
          <w:p w14:paraId="5576C642" w14:textId="77777777" w:rsidR="00F83596" w:rsidRDefault="00F83596" w:rsidP="00983776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12" w:type="dxa"/>
            <w:gridSpan w:val="4"/>
          </w:tcPr>
          <w:p w14:paraId="48A0B482" w14:textId="77777777" w:rsidR="001D52E4" w:rsidRPr="001D52E4" w:rsidRDefault="001D52E4" w:rsidP="001D52E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40" w:hanging="240"/>
              <w:rPr>
                <w:b/>
                <w:sz w:val="20"/>
              </w:rPr>
            </w:pPr>
            <w:r w:rsidRPr="001D52E4">
              <w:rPr>
                <w:b/>
                <w:sz w:val="20"/>
              </w:rPr>
              <w:t>DOMINIO DE SOFTWARE Y TECNOLOGIA.</w:t>
            </w:r>
          </w:p>
          <w:p w14:paraId="5839B398" w14:textId="77777777" w:rsidR="00F83596" w:rsidRPr="001D52E4" w:rsidRDefault="001D52E4" w:rsidP="00E36C4E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rPr>
                <w:sz w:val="20"/>
              </w:rPr>
              <w:t>AutoCad, Inventor, soli</w:t>
            </w:r>
            <w:r w:rsidR="00EF11B0">
              <w:rPr>
                <w:sz w:val="20"/>
              </w:rPr>
              <w:t>d</w:t>
            </w:r>
            <w:r>
              <w:rPr>
                <w:sz w:val="20"/>
              </w:rPr>
              <w:t>works</w:t>
            </w:r>
          </w:p>
          <w:p w14:paraId="38ABBC4A" w14:textId="77777777" w:rsidR="001D52E4" w:rsidRPr="001D52E4" w:rsidRDefault="001D52E4" w:rsidP="00E36C4E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rPr>
                <w:sz w:val="20"/>
              </w:rPr>
              <w:t>Herramientas office (</w:t>
            </w:r>
            <w:r w:rsidR="005A50B9">
              <w:rPr>
                <w:sz w:val="20"/>
              </w:rPr>
              <w:t>Word,</w:t>
            </w:r>
            <w:r>
              <w:rPr>
                <w:sz w:val="20"/>
              </w:rPr>
              <w:t xml:space="preserve"> Power Point y </w:t>
            </w:r>
            <w:r w:rsidR="005A50B9">
              <w:rPr>
                <w:sz w:val="20"/>
              </w:rPr>
              <w:t>Excel)</w:t>
            </w:r>
          </w:p>
          <w:p w14:paraId="2F633634" w14:textId="77777777" w:rsidR="001D52E4" w:rsidRDefault="001D52E4" w:rsidP="001D52E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rPr>
                <w:b/>
                <w:sz w:val="20"/>
              </w:rPr>
            </w:pPr>
            <w:r w:rsidRPr="001D52E4">
              <w:rPr>
                <w:b/>
                <w:sz w:val="20"/>
              </w:rPr>
              <w:t>IDIOMAS</w:t>
            </w:r>
          </w:p>
          <w:p w14:paraId="0C234222" w14:textId="77777777" w:rsidR="001D52E4" w:rsidRPr="001D52E4" w:rsidRDefault="0019173E" w:rsidP="001D52E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30"/>
              <w:rPr>
                <w:sz w:val="20"/>
              </w:rPr>
            </w:pPr>
            <w:r>
              <w:rPr>
                <w:sz w:val="20"/>
              </w:rPr>
              <w:t>Inglé</w:t>
            </w:r>
            <w:r w:rsidR="001D52E4">
              <w:rPr>
                <w:sz w:val="20"/>
              </w:rPr>
              <w:t xml:space="preserve">s     </w:t>
            </w:r>
          </w:p>
          <w:p w14:paraId="3FACD2A4" w14:textId="77777777" w:rsidR="001D52E4" w:rsidRPr="001D52E4" w:rsidRDefault="001D52E4" w:rsidP="001D52E4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rPr>
                <w:b/>
              </w:rPr>
            </w:pPr>
          </w:p>
          <w:p w14:paraId="6419B192" w14:textId="77777777" w:rsidR="00F83596" w:rsidRDefault="00F83596" w:rsidP="00983776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spacing w:before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310" w:type="dxa"/>
            <w:gridSpan w:val="3"/>
            <w:tcBorders>
              <w:left w:val="nil"/>
            </w:tcBorders>
          </w:tcPr>
          <w:p w14:paraId="48BE1FA1" w14:textId="77777777" w:rsidR="00F83596" w:rsidRPr="001D52E4" w:rsidRDefault="001D52E4" w:rsidP="00F83596">
            <w:pPr>
              <w:pStyle w:val="Logro"/>
              <w:numPr>
                <w:ilvl w:val="0"/>
                <w:numId w:val="0"/>
              </w:numPr>
              <w:spacing w:after="0"/>
              <w:rPr>
                <w:b/>
                <w:sz w:val="20"/>
              </w:rPr>
            </w:pPr>
            <w:r w:rsidRPr="001D52E4">
              <w:rPr>
                <w:b/>
                <w:sz w:val="20"/>
              </w:rPr>
              <w:t>NIVEL</w:t>
            </w:r>
          </w:p>
          <w:p w14:paraId="40D04B6A" w14:textId="77777777" w:rsidR="00F83596" w:rsidRPr="001D52E4" w:rsidRDefault="001D52E4" w:rsidP="00F83596">
            <w:pPr>
              <w:pStyle w:val="Logro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 w:rsidRPr="001D52E4">
              <w:rPr>
                <w:sz w:val="20"/>
              </w:rPr>
              <w:t>Usuario</w:t>
            </w:r>
          </w:p>
          <w:p w14:paraId="11E9F8E1" w14:textId="77777777" w:rsidR="001D52E4" w:rsidRDefault="001D52E4" w:rsidP="00F83596">
            <w:pPr>
              <w:pStyle w:val="Logro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 w:rsidRPr="001D52E4">
              <w:rPr>
                <w:sz w:val="20"/>
              </w:rPr>
              <w:t>Avanzado</w:t>
            </w:r>
          </w:p>
          <w:p w14:paraId="57FD7B45" w14:textId="77777777" w:rsidR="001D52E4" w:rsidRDefault="001D52E4" w:rsidP="00F83596">
            <w:pPr>
              <w:pStyle w:val="Logro"/>
              <w:numPr>
                <w:ilvl w:val="0"/>
                <w:numId w:val="0"/>
              </w:numPr>
              <w:spacing w:after="0"/>
              <w:rPr>
                <w:sz w:val="20"/>
              </w:rPr>
            </w:pPr>
          </w:p>
          <w:p w14:paraId="326EF45D" w14:textId="77777777" w:rsidR="001D52E4" w:rsidRPr="001D52E4" w:rsidRDefault="0019173E" w:rsidP="00F83596">
            <w:pPr>
              <w:pStyle w:val="Logro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Básico</w:t>
            </w:r>
          </w:p>
        </w:tc>
      </w:tr>
      <w:tr w:rsidR="0015665C" w14:paraId="61DE627C" w14:textId="77777777" w:rsidTr="00C13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7657" w:type="dxa"/>
        </w:trPr>
        <w:tc>
          <w:tcPr>
            <w:tcW w:w="98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5F8E2E" w14:textId="77777777" w:rsidR="0015665C" w:rsidRPr="000E5483" w:rsidRDefault="0015665C" w:rsidP="000E5483">
            <w:pPr>
              <w:pStyle w:val="Ttulodeseccin"/>
              <w:tabs>
                <w:tab w:val="left" w:pos="6521"/>
              </w:tabs>
              <w:rPr>
                <w:b/>
              </w:rPr>
            </w:pPr>
            <w:r w:rsidRPr="000E5483">
              <w:rPr>
                <w:b/>
              </w:rPr>
              <w:t>OTRAS ACTIVIDADES</w:t>
            </w:r>
          </w:p>
        </w:tc>
      </w:tr>
      <w:tr w:rsidR="00D77FED" w14:paraId="2941C5E9" w14:textId="77777777" w:rsidTr="00C134C3">
        <w:trPr>
          <w:gridAfter w:val="2"/>
          <w:wAfter w:w="7657" w:type="dxa"/>
        </w:trPr>
        <w:tc>
          <w:tcPr>
            <w:tcW w:w="1985" w:type="dxa"/>
          </w:tcPr>
          <w:p w14:paraId="2B751EEB" w14:textId="77777777" w:rsidR="00EF11B0" w:rsidRDefault="00EF11B0" w:rsidP="00721E39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Marzo   2019</w:t>
            </w:r>
          </w:p>
          <w:p w14:paraId="472FD81D" w14:textId="77777777" w:rsidR="00EF11B0" w:rsidRDefault="00EF11B0" w:rsidP="00721E39">
            <w:pPr>
              <w:pStyle w:val="Sinttulo"/>
              <w:spacing w:before="60"/>
              <w:rPr>
                <w:caps w:val="0"/>
              </w:rPr>
            </w:pPr>
          </w:p>
          <w:p w14:paraId="1182B9F6" w14:textId="77777777" w:rsidR="0019173E" w:rsidRDefault="0019173E" w:rsidP="00721E39">
            <w:pPr>
              <w:pStyle w:val="Sinttulo"/>
              <w:spacing w:before="60"/>
              <w:rPr>
                <w:caps w:val="0"/>
              </w:rPr>
            </w:pPr>
            <w:r w:rsidRPr="0019173E">
              <w:rPr>
                <w:caps w:val="0"/>
              </w:rPr>
              <w:t>M</w:t>
            </w:r>
            <w:r>
              <w:rPr>
                <w:caps w:val="0"/>
              </w:rPr>
              <w:t>ayo</w:t>
            </w:r>
            <w:r w:rsidRPr="0019173E">
              <w:rPr>
                <w:caps w:val="0"/>
              </w:rPr>
              <w:t xml:space="preserve">    2015</w:t>
            </w:r>
          </w:p>
          <w:p w14:paraId="5F24DBA5" w14:textId="77777777" w:rsidR="00EF11B0" w:rsidRDefault="00EF11B0" w:rsidP="00721E39">
            <w:pPr>
              <w:pStyle w:val="Sinttulo"/>
              <w:spacing w:before="60"/>
              <w:rPr>
                <w:caps w:val="0"/>
              </w:rPr>
            </w:pPr>
          </w:p>
          <w:p w14:paraId="240B3B82" w14:textId="77777777" w:rsidR="00D77FED" w:rsidRDefault="00D14600" w:rsidP="00721E39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Verano 201</w:t>
            </w:r>
            <w:r w:rsidR="00635E36">
              <w:rPr>
                <w:caps w:val="0"/>
              </w:rPr>
              <w:t>2</w:t>
            </w:r>
          </w:p>
          <w:p w14:paraId="5DF6B9A6" w14:textId="77777777" w:rsidR="00635E36" w:rsidRDefault="00635E36" w:rsidP="00721E39">
            <w:pPr>
              <w:pStyle w:val="Sinttulo"/>
              <w:spacing w:before="60"/>
              <w:rPr>
                <w:caps w:val="0"/>
              </w:rPr>
            </w:pPr>
          </w:p>
        </w:tc>
        <w:tc>
          <w:tcPr>
            <w:tcW w:w="6512" w:type="dxa"/>
            <w:gridSpan w:val="4"/>
          </w:tcPr>
          <w:p w14:paraId="5D3D03D3" w14:textId="77777777" w:rsidR="00EF11B0" w:rsidRPr="00EF11B0" w:rsidRDefault="00EF11B0" w:rsidP="00EF11B0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  <w:rPr>
                <w:sz w:val="20"/>
              </w:rPr>
            </w:pPr>
            <w:r w:rsidRPr="00EF11B0">
              <w:rPr>
                <w:sz w:val="20"/>
              </w:rPr>
              <w:t>Participación seminario Mantenimiento y confiabilidad operacional.</w:t>
            </w:r>
          </w:p>
          <w:p w14:paraId="08C88C6C" w14:textId="77777777" w:rsidR="00EF11B0" w:rsidRDefault="00EF11B0" w:rsidP="00EF11B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  <w:rPr>
                <w:sz w:val="20"/>
              </w:rPr>
            </w:pPr>
          </w:p>
          <w:p w14:paraId="10BFCBC0" w14:textId="77777777" w:rsidR="00EF11B0" w:rsidRPr="00EF11B0" w:rsidRDefault="00EF11B0" w:rsidP="00EF11B0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rPr>
                <w:sz w:val="20"/>
              </w:rPr>
            </w:pPr>
          </w:p>
          <w:p w14:paraId="28F8474A" w14:textId="77777777" w:rsidR="00635E36" w:rsidRPr="00B6417D" w:rsidRDefault="00635E36" w:rsidP="00635E36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rPr>
                <w:sz w:val="20"/>
              </w:rPr>
              <w:t>Ayudantía de metrología en instituto profesional Virginio Gómez.</w:t>
            </w:r>
          </w:p>
          <w:p w14:paraId="57D3A0BF" w14:textId="77777777" w:rsidR="00B6417D" w:rsidRDefault="00B6417D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6CCAA86F" w14:textId="77777777" w:rsidR="00EF11B0" w:rsidRPr="0019173E" w:rsidRDefault="00EF11B0" w:rsidP="00B6417D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  <w:p w14:paraId="35AC9D7D" w14:textId="77777777" w:rsidR="0019173E" w:rsidRPr="00635E36" w:rsidRDefault="0019173E" w:rsidP="0019173E">
            <w:pPr>
              <w:pStyle w:val="Logro"/>
              <w:numPr>
                <w:ilvl w:val="0"/>
                <w:numId w:val="18"/>
              </w:numPr>
              <w:tabs>
                <w:tab w:val="left" w:pos="6521"/>
              </w:tabs>
              <w:spacing w:after="0" w:line="0" w:lineRule="atLeast"/>
              <w:ind w:left="238" w:hanging="238"/>
            </w:pPr>
            <w:r>
              <w:rPr>
                <w:sz w:val="20"/>
              </w:rPr>
              <w:t>Voluntaria Fundadora de la cuarta compañía de bomberos, Penco.</w:t>
            </w:r>
          </w:p>
          <w:p w14:paraId="3A22A54B" w14:textId="77777777" w:rsidR="0019173E" w:rsidRDefault="0019173E" w:rsidP="0019173E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0" w:lineRule="atLeast"/>
              <w:ind w:left="238"/>
            </w:pPr>
          </w:p>
        </w:tc>
        <w:tc>
          <w:tcPr>
            <w:tcW w:w="1310" w:type="dxa"/>
            <w:gridSpan w:val="3"/>
            <w:tcBorders>
              <w:left w:val="nil"/>
            </w:tcBorders>
          </w:tcPr>
          <w:p w14:paraId="5E2C02C4" w14:textId="77777777" w:rsidR="00D77FED" w:rsidRDefault="00D14600" w:rsidP="00721E39">
            <w:pPr>
              <w:pStyle w:val="Logro"/>
              <w:numPr>
                <w:ilvl w:val="0"/>
                <w:numId w:val="0"/>
              </w:numPr>
              <w:spacing w:after="0"/>
            </w:pPr>
            <w:r>
              <w:t>Concepción</w:t>
            </w:r>
            <w:r w:rsidR="00D77FED">
              <w:t>,</w:t>
            </w:r>
          </w:p>
          <w:p w14:paraId="5972EED8" w14:textId="77777777" w:rsidR="00D77FED" w:rsidRDefault="00D77FED" w:rsidP="00721E39">
            <w:pPr>
              <w:pStyle w:val="Logro"/>
              <w:numPr>
                <w:ilvl w:val="0"/>
                <w:numId w:val="0"/>
              </w:numPr>
              <w:spacing w:before="40" w:after="40"/>
            </w:pPr>
            <w:r>
              <w:t>Chile</w:t>
            </w:r>
          </w:p>
        </w:tc>
      </w:tr>
      <w:tr w:rsidR="00D77FED" w14:paraId="00AC0777" w14:textId="77777777" w:rsidTr="00C134C3">
        <w:trPr>
          <w:gridAfter w:val="2"/>
          <w:wAfter w:w="7657" w:type="dxa"/>
          <w:cantSplit/>
        </w:trPr>
        <w:tc>
          <w:tcPr>
            <w:tcW w:w="9807" w:type="dxa"/>
            <w:gridSpan w:val="8"/>
          </w:tcPr>
          <w:p w14:paraId="5B5255A2" w14:textId="77777777" w:rsidR="00D77FED" w:rsidRDefault="00D77FED" w:rsidP="00721E39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t>informacion adicional</w:t>
            </w:r>
          </w:p>
        </w:tc>
      </w:tr>
      <w:tr w:rsidR="00D77FED" w14:paraId="3BFA9857" w14:textId="77777777" w:rsidTr="00C134C3">
        <w:trPr>
          <w:gridAfter w:val="2"/>
          <w:wAfter w:w="7657" w:type="dxa"/>
          <w:cantSplit/>
        </w:trPr>
        <w:tc>
          <w:tcPr>
            <w:tcW w:w="1985" w:type="dxa"/>
          </w:tcPr>
          <w:p w14:paraId="62A70B03" w14:textId="77777777" w:rsidR="00D77FED" w:rsidRDefault="00D77FED" w:rsidP="00721E39">
            <w:pPr>
              <w:pStyle w:val="Sinttulo"/>
            </w:pPr>
          </w:p>
        </w:tc>
        <w:tc>
          <w:tcPr>
            <w:tcW w:w="7822" w:type="dxa"/>
            <w:gridSpan w:val="7"/>
          </w:tcPr>
          <w:p w14:paraId="3D5E676E" w14:textId="77777777" w:rsidR="00D77FED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Nacionalidad</w:t>
            </w:r>
            <w:r>
              <w:t xml:space="preserve">:  Chilena </w:t>
            </w:r>
          </w:p>
          <w:p w14:paraId="69B2B722" w14:textId="77777777" w:rsidR="00D77FED" w:rsidRDefault="00D77FED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Fecha de Nacimiento</w:t>
            </w:r>
            <w:r w:rsidR="00A36004">
              <w:t>: 13 de Marzo de 1993</w:t>
            </w:r>
            <w:r>
              <w:t xml:space="preserve">   </w:t>
            </w:r>
          </w:p>
          <w:p w14:paraId="08287AD5" w14:textId="77777777" w:rsidR="00D77FED" w:rsidRDefault="00D77FED" w:rsidP="00721E39">
            <w:pPr>
              <w:pStyle w:val="Textoindependiente"/>
              <w:spacing w:after="0"/>
            </w:pPr>
            <w:r>
              <w:rPr>
                <w:b/>
              </w:rPr>
              <w:t>Rut</w:t>
            </w:r>
            <w:r w:rsidR="008255FA">
              <w:rPr>
                <w:b/>
              </w:rPr>
              <w:t>/Pasaporte</w:t>
            </w:r>
            <w:r>
              <w:rPr>
                <w:b/>
              </w:rPr>
              <w:t>:</w:t>
            </w:r>
            <w:r>
              <w:t xml:space="preserve"> </w:t>
            </w:r>
            <w:r w:rsidR="00A36004">
              <w:t>18.415.264-9</w:t>
            </w:r>
          </w:p>
          <w:p w14:paraId="13FCEAF0" w14:textId="77777777" w:rsidR="0019173E" w:rsidRDefault="0019173E" w:rsidP="00721E39">
            <w:pPr>
              <w:pStyle w:val="Objetivo"/>
              <w:tabs>
                <w:tab w:val="left" w:pos="6521"/>
              </w:tabs>
              <w:spacing w:before="0" w:after="0" w:line="40" w:lineRule="atLeast"/>
            </w:pPr>
            <w:r>
              <w:rPr>
                <w:b/>
              </w:rPr>
              <w:t>Competencias</w:t>
            </w:r>
            <w:r w:rsidR="00D77FED">
              <w:t>:</w:t>
            </w:r>
            <w:r>
              <w:t xml:space="preserve"> Adaptación, compromiso, empatía, proactividad, responsabilidad, planificación y gestión.</w:t>
            </w:r>
          </w:p>
          <w:p w14:paraId="68CDBD72" w14:textId="77777777" w:rsidR="00D77FED" w:rsidRDefault="00D77FED" w:rsidP="00A36004">
            <w:pPr>
              <w:pStyle w:val="Textoindependiente"/>
              <w:spacing w:after="0" w:line="40" w:lineRule="atLeast"/>
            </w:pPr>
            <w:r>
              <w:rPr>
                <w:b/>
              </w:rPr>
              <w:t>Actividades de interés:</w:t>
            </w:r>
            <w:r w:rsidR="00A36004">
              <w:t xml:space="preserve">  Montañismo, Basquetbol</w:t>
            </w:r>
            <w:r w:rsidR="00635E36">
              <w:t>, Música y Lectura.</w:t>
            </w:r>
          </w:p>
          <w:p w14:paraId="37E9AA76" w14:textId="77777777" w:rsidR="0019173E" w:rsidRPr="0019173E" w:rsidRDefault="0019173E" w:rsidP="0019173E">
            <w:pPr>
              <w:pStyle w:val="Objetivo"/>
              <w:tabs>
                <w:tab w:val="left" w:pos="6521"/>
              </w:tabs>
              <w:spacing w:before="0" w:after="0" w:line="40" w:lineRule="atLeast"/>
              <w:rPr>
                <w:b/>
              </w:rPr>
            </w:pPr>
            <w:r w:rsidRPr="0019173E">
              <w:rPr>
                <w:b/>
              </w:rPr>
              <w:t xml:space="preserve">Otros: </w:t>
            </w:r>
            <w:r w:rsidRPr="0019173E">
              <w:t>Licencia de conducir Clase B</w:t>
            </w:r>
          </w:p>
          <w:p w14:paraId="1A3D47DD" w14:textId="77777777" w:rsidR="0019173E" w:rsidRDefault="0019173E" w:rsidP="00A36004">
            <w:pPr>
              <w:pStyle w:val="Textoindependiente"/>
              <w:spacing w:after="0" w:line="40" w:lineRule="atLeast"/>
            </w:pPr>
          </w:p>
        </w:tc>
      </w:tr>
    </w:tbl>
    <w:p w14:paraId="17B31E25" w14:textId="77777777" w:rsidR="00D77FED" w:rsidRDefault="00D77FED" w:rsidP="00D77FED"/>
    <w:p w14:paraId="4D98316E" w14:textId="77777777" w:rsidR="00D77FED" w:rsidRDefault="00D77FED" w:rsidP="002B6615"/>
    <w:sectPr w:rsidR="00D77FED" w:rsidSect="005F5E13">
      <w:headerReference w:type="default" r:id="rId9"/>
      <w:footerReference w:type="default" r:id="rId10"/>
      <w:pgSz w:w="11906" w:h="16838"/>
      <w:pgMar w:top="993" w:right="1558" w:bottom="1417" w:left="156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0505" w14:textId="77777777" w:rsidR="00434F57" w:rsidRDefault="00434F57">
      <w:r>
        <w:separator/>
      </w:r>
    </w:p>
  </w:endnote>
  <w:endnote w:type="continuationSeparator" w:id="0">
    <w:p w14:paraId="49ED3722" w14:textId="77777777" w:rsidR="00434F57" w:rsidRDefault="0043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4073" w14:textId="77777777" w:rsidR="005522FB" w:rsidRDefault="005522FB">
    <w:pPr>
      <w:pStyle w:val="Piedepgina"/>
    </w:pPr>
    <w:r>
      <w:tab/>
    </w:r>
    <w:r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\PAGE </w:instrText>
    </w:r>
    <w:r>
      <w:rPr>
        <w:rStyle w:val="Nmerodepgina"/>
        <w:b/>
        <w:sz w:val="21"/>
      </w:rPr>
      <w:fldChar w:fldCharType="separate"/>
    </w:r>
    <w:r w:rsidR="003055D1">
      <w:rPr>
        <w:rStyle w:val="Nmerodepgina"/>
        <w:b/>
        <w:noProof/>
        <w:sz w:val="21"/>
      </w:rPr>
      <w:t>2</w:t>
    </w:r>
    <w:r>
      <w:rPr>
        <w:rStyle w:val="Nmerodepgina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277CD" w14:textId="77777777" w:rsidR="00434F57" w:rsidRDefault="00434F57">
      <w:r>
        <w:separator/>
      </w:r>
    </w:p>
  </w:footnote>
  <w:footnote w:type="continuationSeparator" w:id="0">
    <w:p w14:paraId="63047040" w14:textId="77777777" w:rsidR="00434F57" w:rsidRDefault="00434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2D85E" w14:textId="77777777" w:rsidR="005522FB" w:rsidRDefault="005522FB">
    <w:pPr>
      <w:pStyle w:val="Encabezado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7449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2" w15:restartNumberingAfterBreak="0">
    <w:nsid w:val="07654E23"/>
    <w:multiLevelType w:val="hybridMultilevel"/>
    <w:tmpl w:val="B1A82F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80D05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4" w15:restartNumberingAfterBreak="0">
    <w:nsid w:val="08F432C2"/>
    <w:multiLevelType w:val="singleLevel"/>
    <w:tmpl w:val="B2B67EE6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5" w15:restartNumberingAfterBreak="0">
    <w:nsid w:val="0D150A5D"/>
    <w:multiLevelType w:val="hybridMultilevel"/>
    <w:tmpl w:val="A4F4A31C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12BF"/>
    <w:multiLevelType w:val="singleLevel"/>
    <w:tmpl w:val="796A7D8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7" w15:restartNumberingAfterBreak="0">
    <w:nsid w:val="23F702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666E50"/>
    <w:multiLevelType w:val="hybridMultilevel"/>
    <w:tmpl w:val="B53077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F44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97157"/>
    <w:multiLevelType w:val="singleLevel"/>
    <w:tmpl w:val="CEC62020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1" w15:restartNumberingAfterBreak="0">
    <w:nsid w:val="42086EC6"/>
    <w:multiLevelType w:val="hybridMultilevel"/>
    <w:tmpl w:val="E5D6CC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673651"/>
    <w:multiLevelType w:val="hybridMultilevel"/>
    <w:tmpl w:val="1D34DD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11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5654BDD"/>
    <w:multiLevelType w:val="hybridMultilevel"/>
    <w:tmpl w:val="3E861E9E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411"/>
    <w:multiLevelType w:val="hybridMultilevel"/>
    <w:tmpl w:val="ED8E1812"/>
    <w:lvl w:ilvl="0" w:tplc="E36A09E8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sz w:val="1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53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18" w15:restartNumberingAfterBreak="0">
    <w:nsid w:val="7A8E6AED"/>
    <w:multiLevelType w:val="hybridMultilevel"/>
    <w:tmpl w:val="C1FA3B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7"/>
  </w:num>
  <w:num w:numId="11">
    <w:abstractNumId w:val="9"/>
  </w:num>
  <w:num w:numId="12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6"/>
  </w:num>
  <w:num w:numId="14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5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7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8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9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0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1">
    <w:abstractNumId w:val="1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2">
    <w:abstractNumId w:val="13"/>
  </w:num>
  <w:num w:numId="23">
    <w:abstractNumId w:val="4"/>
  </w:num>
  <w:num w:numId="24">
    <w:abstractNumId w:val="10"/>
  </w:num>
  <w:num w:numId="25">
    <w:abstractNumId w:val="6"/>
  </w:num>
  <w:num w:numId="26">
    <w:abstractNumId w:val="17"/>
  </w:num>
  <w:num w:numId="27">
    <w:abstractNumId w:val="3"/>
  </w:num>
  <w:num w:numId="28">
    <w:abstractNumId w:val="11"/>
  </w:num>
  <w:num w:numId="29">
    <w:abstractNumId w:val="2"/>
  </w:num>
  <w:num w:numId="30">
    <w:abstractNumId w:val="8"/>
  </w:num>
  <w:num w:numId="31">
    <w:abstractNumId w:val="0"/>
  </w:num>
  <w:num w:numId="32">
    <w:abstractNumId w:val="12"/>
  </w:num>
  <w:num w:numId="33">
    <w:abstractNumId w:val="15"/>
  </w:num>
  <w:num w:numId="34">
    <w:abstractNumId w:val="14"/>
  </w:num>
  <w:num w:numId="35">
    <w:abstractNumId w:val="1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80"/>
    <w:rsid w:val="00014E0C"/>
    <w:rsid w:val="00023E48"/>
    <w:rsid w:val="00027350"/>
    <w:rsid w:val="000C2660"/>
    <w:rsid w:val="000C3B20"/>
    <w:rsid w:val="000E5483"/>
    <w:rsid w:val="0010002F"/>
    <w:rsid w:val="001251B7"/>
    <w:rsid w:val="00125900"/>
    <w:rsid w:val="0015665C"/>
    <w:rsid w:val="0019173E"/>
    <w:rsid w:val="001D52E4"/>
    <w:rsid w:val="00200FC6"/>
    <w:rsid w:val="00256D65"/>
    <w:rsid w:val="002946AE"/>
    <w:rsid w:val="002B6615"/>
    <w:rsid w:val="002B7AC2"/>
    <w:rsid w:val="00301F7A"/>
    <w:rsid w:val="003055D1"/>
    <w:rsid w:val="00323B59"/>
    <w:rsid w:val="00326A80"/>
    <w:rsid w:val="00367A22"/>
    <w:rsid w:val="00422164"/>
    <w:rsid w:val="00424D29"/>
    <w:rsid w:val="00434F57"/>
    <w:rsid w:val="00475C09"/>
    <w:rsid w:val="00485DC4"/>
    <w:rsid w:val="004B197F"/>
    <w:rsid w:val="004D17FA"/>
    <w:rsid w:val="004E0C25"/>
    <w:rsid w:val="0051627C"/>
    <w:rsid w:val="00535033"/>
    <w:rsid w:val="0053628C"/>
    <w:rsid w:val="005522FB"/>
    <w:rsid w:val="005A50B9"/>
    <w:rsid w:val="005A74D1"/>
    <w:rsid w:val="005F5E13"/>
    <w:rsid w:val="0062510F"/>
    <w:rsid w:val="00635E36"/>
    <w:rsid w:val="006450AB"/>
    <w:rsid w:val="00653CF9"/>
    <w:rsid w:val="00703AA7"/>
    <w:rsid w:val="00721E39"/>
    <w:rsid w:val="00735CF1"/>
    <w:rsid w:val="00741506"/>
    <w:rsid w:val="007947BC"/>
    <w:rsid w:val="008255FA"/>
    <w:rsid w:val="00871B11"/>
    <w:rsid w:val="00894DF2"/>
    <w:rsid w:val="008D3FCF"/>
    <w:rsid w:val="008F457F"/>
    <w:rsid w:val="0091325D"/>
    <w:rsid w:val="00983776"/>
    <w:rsid w:val="00A0794C"/>
    <w:rsid w:val="00A27440"/>
    <w:rsid w:val="00A3480A"/>
    <w:rsid w:val="00A36004"/>
    <w:rsid w:val="00A52EDD"/>
    <w:rsid w:val="00A842DA"/>
    <w:rsid w:val="00AF0787"/>
    <w:rsid w:val="00AF4B17"/>
    <w:rsid w:val="00B0251D"/>
    <w:rsid w:val="00B10FC0"/>
    <w:rsid w:val="00B216BE"/>
    <w:rsid w:val="00B27931"/>
    <w:rsid w:val="00B41E09"/>
    <w:rsid w:val="00B6417D"/>
    <w:rsid w:val="00B66DAD"/>
    <w:rsid w:val="00B70AA2"/>
    <w:rsid w:val="00C134C3"/>
    <w:rsid w:val="00C85CF3"/>
    <w:rsid w:val="00C9710D"/>
    <w:rsid w:val="00CA2D98"/>
    <w:rsid w:val="00CA68FA"/>
    <w:rsid w:val="00CF3768"/>
    <w:rsid w:val="00D04CFD"/>
    <w:rsid w:val="00D06E4B"/>
    <w:rsid w:val="00D14600"/>
    <w:rsid w:val="00D77FED"/>
    <w:rsid w:val="00D87EED"/>
    <w:rsid w:val="00DF585D"/>
    <w:rsid w:val="00E27F8D"/>
    <w:rsid w:val="00E30BB1"/>
    <w:rsid w:val="00E36C4E"/>
    <w:rsid w:val="00EB60D4"/>
    <w:rsid w:val="00ED19FB"/>
    <w:rsid w:val="00EF0EA5"/>
    <w:rsid w:val="00EF11B0"/>
    <w:rsid w:val="00F43329"/>
    <w:rsid w:val="00F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2A0A10F"/>
  <w15:chartTrackingRefBased/>
  <w15:docId w15:val="{069063E4-8B72-4690-BB92-309C2518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94C"/>
    <w:pPr>
      <w:jc w:val="both"/>
    </w:pPr>
    <w:rPr>
      <w:rFonts w:ascii="Garamond" w:hAnsi="Garamond"/>
      <w:sz w:val="22"/>
      <w:lang w:val="es-ES" w:eastAsia="es-ES"/>
    </w:rPr>
  </w:style>
  <w:style w:type="paragraph" w:styleId="Ttulo1">
    <w:name w:val="heading 1"/>
    <w:basedOn w:val="Ttulo-base"/>
    <w:next w:val="Textoindependiente"/>
    <w:qFormat/>
    <w:pPr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</w:pPr>
  </w:style>
  <w:style w:type="paragraph" w:customStyle="1" w:styleId="Organizacin">
    <w:name w:val="Organización"/>
    <w:basedOn w:val="Normal"/>
    <w:next w:val="Puesto"/>
    <w:link w:val="OrganizacinCar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">
    <w:name w:val="Puesto"/>
    <w:next w:val="Logro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paragraph" w:customStyle="1" w:styleId="Logro">
    <w:name w:val="Logro"/>
    <w:basedOn w:val="Textoindependiente"/>
    <w:pPr>
      <w:numPr>
        <w:numId w:val="26"/>
      </w:numPr>
      <w:spacing w:after="60"/>
    </w:pPr>
  </w:style>
  <w:style w:type="paragraph" w:customStyle="1" w:styleId="Nombre">
    <w:name w:val="Nombre"/>
    <w:basedOn w:val="Normal"/>
    <w:next w:val="Normal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Institucin">
    <w:name w:val="Institución"/>
    <w:basedOn w:val="Normal"/>
    <w:next w:val="Logro"/>
    <w:pPr>
      <w:tabs>
        <w:tab w:val="left" w:pos="1440"/>
        <w:tab w:val="right" w:pos="6480"/>
      </w:tabs>
      <w:spacing w:before="60" w:line="220" w:lineRule="atLeast"/>
    </w:pPr>
  </w:style>
  <w:style w:type="paragraph" w:styleId="Encabezado">
    <w:name w:val="header"/>
    <w:basedOn w:val="Normal"/>
    <w:pPr>
      <w:spacing w:before="220" w:after="220" w:line="220" w:lineRule="atLeast"/>
    </w:pPr>
    <w:rPr>
      <w:caps/>
    </w:rPr>
  </w:style>
  <w:style w:type="paragraph" w:styleId="Piedepgina">
    <w:name w:val="footer"/>
    <w:basedOn w:val="Normal"/>
    <w:pPr>
      <w:tabs>
        <w:tab w:val="right" w:pos="7320"/>
      </w:tabs>
      <w:spacing w:before="220" w:after="220" w:line="240" w:lineRule="atLeast"/>
      <w:ind w:right="-839"/>
    </w:pPr>
    <w:rPr>
      <w:caps/>
    </w:rPr>
  </w:style>
  <w:style w:type="paragraph" w:customStyle="1" w:styleId="Direccin1">
    <w:name w:val="Dirección 1"/>
    <w:basedOn w:val="Normal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rPr>
      <w:sz w:val="24"/>
    </w:rPr>
  </w:style>
  <w:style w:type="paragraph" w:customStyle="1" w:styleId="Organizacinuno">
    <w:name w:val="Organización uno"/>
    <w:basedOn w:val="Organizacin"/>
    <w:next w:val="Puesto"/>
    <w:pPr>
      <w:spacing w:before="60"/>
    </w:p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Informacinpersonal">
    <w:name w:val="Información personal"/>
    <w:basedOn w:val="Logro"/>
    <w:next w:val="Logro"/>
    <w:pPr>
      <w:spacing w:before="220"/>
      <w:ind w:left="245" w:hanging="245"/>
    </w:pPr>
  </w:style>
  <w:style w:type="paragraph" w:styleId="Textoindependiente">
    <w:name w:val="Body Text"/>
    <w:basedOn w:val="Normal"/>
    <w:pPr>
      <w:spacing w:after="220" w:line="240" w:lineRule="atLeast"/>
    </w:pPr>
  </w:style>
  <w:style w:type="character" w:styleId="Hipervnculo">
    <w:name w:val="Hyperlink"/>
    <w:rPr>
      <w:color w:val="0000FF"/>
      <w:u w:val="single"/>
    </w:rPr>
  </w:style>
  <w:style w:type="paragraph" w:customStyle="1" w:styleId="Ttulo-base">
    <w:name w:val="Título - base"/>
    <w:basedOn w:val="Textoindependiente"/>
    <w:next w:val="Textoindependiente"/>
    <w:pPr>
      <w:keepNext/>
      <w:keepLines/>
      <w:spacing w:before="240" w:after="240"/>
    </w:pPr>
    <w:rPr>
      <w:caps/>
    </w:rPr>
  </w:style>
  <w:style w:type="paragraph" w:customStyle="1" w:styleId="Encabezado-base">
    <w:name w:val="Encabezado - base"/>
    <w:basedOn w:val="Normal"/>
    <w:pPr>
      <w:spacing w:before="220" w:after="220" w:line="220" w:lineRule="atLeast"/>
    </w:pPr>
    <w:rPr>
      <w:caps/>
    </w:rPr>
  </w:style>
  <w:style w:type="paragraph" w:customStyle="1" w:styleId="Ciudadyprovincia">
    <w:name w:val="Ciudad y provincia"/>
    <w:basedOn w:val="Textoindependiente"/>
    <w:next w:val="Textoindependiente"/>
    <w:pPr>
      <w:keepNext/>
    </w:pPr>
  </w:style>
  <w:style w:type="paragraph" w:customStyle="1" w:styleId="Ttulodeldocumento">
    <w:name w:val="Título del documento"/>
    <w:basedOn w:val="Normal"/>
    <w:next w:val="Ttulodeseccin"/>
    <w:pPr>
      <w:spacing w:after="220"/>
    </w:pPr>
    <w:rPr>
      <w:spacing w:val="-20"/>
      <w:sz w:val="48"/>
    </w:rPr>
  </w:style>
  <w:style w:type="character" w:customStyle="1" w:styleId="Profesin">
    <w:name w:val="Profesión"/>
    <w:rPr>
      <w:noProof w:val="0"/>
      <w:lang w:val="es-ES"/>
    </w:rPr>
  </w:style>
  <w:style w:type="character" w:customStyle="1" w:styleId="Rtuloconnfasis">
    <w:name w:val="Rótulo con énfasis"/>
    <w:rPr>
      <w:rFonts w:ascii="Arial Black" w:hAnsi="Arial Black"/>
      <w:i/>
      <w:noProof w:val="0"/>
      <w:spacing w:val="-6"/>
      <w:sz w:val="18"/>
      <w:lang w:val="es-ES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77" w:right="1077"/>
    </w:pPr>
    <w:rPr>
      <w:rFonts w:ascii="Arial" w:hAnsi="Arial"/>
      <w:i/>
    </w:rPr>
  </w:style>
  <w:style w:type="paragraph" w:customStyle="1" w:styleId="Subttulodeseccin">
    <w:name w:val="Subtítulo de sección"/>
    <w:basedOn w:val="Ttulodeseccin"/>
    <w:next w:val="Normal"/>
    <w:rPr>
      <w:i/>
      <w:caps w:val="0"/>
      <w:spacing w:val="10"/>
      <w:sz w:val="24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Fecha">
    <w:name w:val="Date"/>
    <w:basedOn w:val="Textoindependiente"/>
    <w:pPr>
      <w:keepNext/>
    </w:pPr>
  </w:style>
  <w:style w:type="character" w:styleId="nfasis">
    <w:name w:val="Emphasis"/>
    <w:qFormat/>
    <w:rPr>
      <w:rFonts w:ascii="Garamond" w:hAnsi="Garamond"/>
      <w:caps/>
      <w:spacing w:val="0"/>
      <w:sz w:val="18"/>
    </w:rPr>
  </w:style>
  <w:style w:type="character" w:customStyle="1" w:styleId="OrganizacinCar">
    <w:name w:val="Organización Car"/>
    <w:link w:val="Organizacin"/>
    <w:rsid w:val="00A27440"/>
    <w:rPr>
      <w:rFonts w:ascii="Garamond" w:hAnsi="Garamond"/>
      <w:sz w:val="22"/>
      <w:lang w:val="es-ES" w:eastAsia="es-ES" w:bidi="ar-SA"/>
    </w:rPr>
  </w:style>
  <w:style w:type="table" w:styleId="Tablaconcuadrcula">
    <w:name w:val="Table Grid"/>
    <w:basedOn w:val="Tablanormal"/>
    <w:rsid w:val="00D77F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B19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B197F"/>
    <w:rPr>
      <w:rFonts w:ascii="Segoe UI" w:hAnsi="Segoe UI" w:cs="Segoe UI"/>
      <w:sz w:val="18"/>
      <w:szCs w:val="18"/>
      <w:lang w:val="es-ES" w:eastAsia="es-ES"/>
    </w:rPr>
  </w:style>
  <w:style w:type="character" w:styleId="Refdecomentario">
    <w:name w:val="annotation reference"/>
    <w:rsid w:val="0091325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1325D"/>
    <w:rPr>
      <w:sz w:val="20"/>
    </w:rPr>
  </w:style>
  <w:style w:type="character" w:customStyle="1" w:styleId="TextocomentarioCar">
    <w:name w:val="Texto comentario Car"/>
    <w:link w:val="Textocomentario"/>
    <w:rsid w:val="0091325D"/>
    <w:rPr>
      <w:rFonts w:ascii="Garamond" w:hAnsi="Garamond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1325D"/>
    <w:rPr>
      <w:b/>
      <w:bCs/>
    </w:rPr>
  </w:style>
  <w:style w:type="character" w:customStyle="1" w:styleId="AsuntodelcomentarioCar">
    <w:name w:val="Asunto del comentario Car"/>
    <w:link w:val="Asuntodelcomentario"/>
    <w:rsid w:val="0091325D"/>
    <w:rPr>
      <w:rFonts w:ascii="Garamond" w:hAnsi="Garamond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L.CURRICULA%20MBA&#180;98\PlantillaMBA-U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PlantillaMBA-UC</Template>
  <TotalTime>44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Currículo</vt:lpstr>
      <vt:lpstr>Currículo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subject/>
  <dc:creator>Escuela de Administración</dc:creator>
  <cp:keywords/>
  <cp:lastModifiedBy>fernanda fierro fierro</cp:lastModifiedBy>
  <cp:revision>4</cp:revision>
  <cp:lastPrinted>2018-11-06T12:21:00Z</cp:lastPrinted>
  <dcterms:created xsi:type="dcterms:W3CDTF">2019-04-03T14:09:00Z</dcterms:created>
  <dcterms:modified xsi:type="dcterms:W3CDTF">2019-06-25T21:02:00Z</dcterms:modified>
</cp:coreProperties>
</file>